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D0" w:rsidRDefault="00630DD0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-799465</wp:posOffset>
                </wp:positionV>
                <wp:extent cx="7198995" cy="10490200"/>
                <wp:effectExtent l="1270" t="0" r="63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995" cy="10490200"/>
                          <a:chOff x="271" y="157"/>
                          <a:chExt cx="11337" cy="16520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237"/>
                            <a:ext cx="11337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5" descr="insellogo_sw_neg.ep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7" y="157"/>
                            <a:ext cx="3061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16077"/>
                            <a:ext cx="11337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7.25pt;margin-top:-62.95pt;width:566.85pt;height:826pt;z-index:-251658240" coordorigin="271,157" coordsize="11337,1652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oECPURpEgAABAgQIECBAgAABAgQI&#10;ECBAgAABAk0CCvSmbcpCgAABAgQIECBAgAABAgQIECBAgAABAjEBBXqM0iACBAgQIECAAAECBAgQ&#10;IECAAAECBAgQaBJQoDdtUxYCBAgQIECAAAECBAgQIECAAAECBAgQiAko0GOUBhE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oECPURpEgAABAgQIECBAgAABAgQI&#10;ECBAgAABAk0CCvSmbcpCgAABAgQIECBAgAABAgQIECBAgAABAjEBBXqM0iACBAgQIECAAAECBAgQ&#10;IECAAAECBAgQaBJQoDdtUxYCBAgQIECAAAECBAgQIECAAAECBAgQiAko0GOUBhE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71;top:237;width:11337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UHjBAAAA2gAAAA8AAABkcnMvZG93bnJldi54bWxEj1FrwjAUhd+F/YdwB3vTdDKKVKPIYGPz&#10;Ra3+gEtzbYvNTUiytvv3RhB8PJxzvsNZbUbTiZ58aC0reJ9lIIgrq1uuFZxPX9MFiBCRNXaWScE/&#10;BdisXyYrLLQd+Eh9GWuRIBwKVNDE6AopQ9WQwTCzjjh5F+sNxiR9LbXHIcFNJ+dZlkuDLaeFBh19&#10;NlRdyz+jwH/I36NZuO8d6b7L98Mh37taqbfXcbsEEWmMz/Cj/aMVzOF+Jd0Au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/UHjBAAAA2gAAAA8AAAAAAAAAAAAAAAAAnwIA&#10;AGRycy9kb3ducmV2LnhtbFBLBQYAAAAABAAEAPcAAACNAwAAAAA=&#10;">
                  <v:imagedata r:id="rId12" o:title=""/>
                </v:shape>
                <v:shape id="Grafik 5" o:spid="_x0000_s1028" type="#_x0000_t75" alt="insellogo_sw_neg.eps" style="position:absolute;left:8257;top:157;width:3061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tPXEAAAA2gAAAA8AAABkcnMvZG93bnJldi54bWxEj09rwkAUxO9Cv8PyCt50t5WKRlcpQqF6&#10;8k8KPT6zzyQ0+zZk1xj76V1B8DjMzG+Y+bKzlWip8aVjDW9DBYI4c6bkXEN6+BpMQPiAbLByTBqu&#10;5GG5eOnNMTHuwjtq9yEXEcI+QQ1FCHUipc8KsuiHriaO3sk1FkOUTS5Ng5cIt5V8V2osLZYcFwqs&#10;aVVQ9rc/Ww3Z6nf9Md1stsfz9JT+/4zVllqldf+1+5yBCNSFZ/jR/jYaRnC/Em+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RtPXEAAAA2gAAAA8AAAAAAAAAAAAAAAAA&#10;nwIAAGRycy9kb3ducmV2LnhtbFBLBQYAAAAABAAEAPcAAACQAwAAAAA=&#10;">
                  <v:imagedata r:id="rId13" o:title="insellogo_sw_neg"/>
                  <v:path arrowok="t"/>
                </v:shape>
                <v:shape id="Picture 11" o:spid="_x0000_s1029" type="#_x0000_t75" style="position:absolute;left:271;top:16077;width:11337;height:6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eL/CAAAA2gAAAA8AAABkcnMvZG93bnJldi54bWxEj0FrAjEUhO8F/0N4greaVaTKapRFEdRD&#10;obYXb4/Ncze4eVmS6K7/3hQKPQ4z8w2z2vS2EQ/ywThWMBlnIIhLpw1XCn6+9+8LECEia2wck4In&#10;BdisB28rzLXr+Ise51iJBOGQo4I6xjaXMpQ1WQxj1xIn7+q8xZikr6T22CW4beQ0yz6kRcNpocaW&#10;tjWVt/PdKjhq6uan4rKbHM1+0Xye5qaYeqVGw75YgojUx//wX/ugFczg90q6AX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nHi/wgAAANoAAAAPAAAAAAAAAAAAAAAAAJ8C&#10;AABkcnMvZG93bnJldi54bWxQSwUGAAAAAAQABAD3AAAAjgMAAAAA&#10;">
                  <v:imagedata r:id="rId14" o:title=""/>
                </v:shape>
              </v:group>
            </w:pict>
          </mc:Fallback>
        </mc:AlternateContent>
      </w:r>
    </w:p>
    <w:p w:rsidR="003535BF" w:rsidRDefault="003535BF" w:rsidP="0061058A">
      <w:pPr>
        <w:rPr>
          <w:b/>
          <w:sz w:val="36"/>
          <w:szCs w:val="36"/>
        </w:rPr>
      </w:pPr>
    </w:p>
    <w:p w:rsidR="0028323D" w:rsidRDefault="00630DD0" w:rsidP="0028323D">
      <w:pPr>
        <w:jc w:val="center"/>
        <w:rPr>
          <w:b/>
          <w:sz w:val="36"/>
          <w:szCs w:val="36"/>
        </w:rPr>
      </w:pPr>
      <w:r w:rsidRPr="0028323D">
        <w:rPr>
          <w:b/>
          <w:sz w:val="36"/>
          <w:szCs w:val="36"/>
        </w:rPr>
        <w:t>Infoblatt für Praktikan</w:t>
      </w:r>
      <w:r w:rsidR="00CF0FBE" w:rsidRPr="0028323D">
        <w:rPr>
          <w:b/>
          <w:sz w:val="36"/>
          <w:szCs w:val="36"/>
        </w:rPr>
        <w:t>ten/- innen im INO OP</w:t>
      </w:r>
    </w:p>
    <w:p w:rsidR="0028323D" w:rsidRDefault="00CF0FBE" w:rsidP="0028323D">
      <w:pPr>
        <w:jc w:val="center"/>
        <w:rPr>
          <w:b/>
          <w:sz w:val="36"/>
          <w:szCs w:val="36"/>
        </w:rPr>
      </w:pPr>
      <w:r w:rsidRPr="0028323D">
        <w:rPr>
          <w:b/>
          <w:sz w:val="36"/>
          <w:szCs w:val="36"/>
        </w:rPr>
        <w:t>(Einblicks</w:t>
      </w:r>
      <w:r w:rsidR="00630DD0" w:rsidRPr="0028323D">
        <w:rPr>
          <w:b/>
          <w:sz w:val="36"/>
          <w:szCs w:val="36"/>
        </w:rPr>
        <w:t>tag</w:t>
      </w:r>
      <w:r w:rsidR="003535BF">
        <w:rPr>
          <w:b/>
          <w:sz w:val="36"/>
          <w:szCs w:val="36"/>
        </w:rPr>
        <w:t xml:space="preserve"> /</w:t>
      </w:r>
      <w:r w:rsidR="00630DD0" w:rsidRPr="0028323D">
        <w:rPr>
          <w:b/>
          <w:sz w:val="36"/>
          <w:szCs w:val="36"/>
        </w:rPr>
        <w:t xml:space="preserve"> Berufswahlpraktikum)</w:t>
      </w:r>
    </w:p>
    <w:p w:rsidR="003535BF" w:rsidRDefault="003535BF" w:rsidP="00630DD0">
      <w:pPr>
        <w:rPr>
          <w:sz w:val="24"/>
          <w:szCs w:val="24"/>
        </w:rPr>
      </w:pPr>
    </w:p>
    <w:p w:rsidR="003535BF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In einem ein</w:t>
      </w:r>
      <w:r w:rsidR="00993D2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oder viertägigen Praktikum werden wir den Praktikanten</w:t>
      </w:r>
      <w:r w:rsidR="003535BF">
        <w:rPr>
          <w:sz w:val="24"/>
          <w:szCs w:val="24"/>
        </w:rPr>
        <w:t>,  nach der myoda – Anmeldung,</w:t>
      </w:r>
      <w:r>
        <w:rPr>
          <w:sz w:val="24"/>
          <w:szCs w:val="24"/>
        </w:rPr>
        <w:t xml:space="preserve"> den Beruf </w:t>
      </w:r>
      <w:r w:rsidR="003535BF">
        <w:rPr>
          <w:sz w:val="24"/>
          <w:szCs w:val="24"/>
        </w:rPr>
        <w:t xml:space="preserve">der Fachfrau/-mann Operationstechnik HF </w:t>
      </w:r>
      <w:r>
        <w:rPr>
          <w:sz w:val="24"/>
          <w:szCs w:val="24"/>
        </w:rPr>
        <w:t xml:space="preserve">näher bringen. </w:t>
      </w:r>
    </w:p>
    <w:p w:rsidR="00993D22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Da wir an Menschen arbeiten, wird die Hauptaufgabe sein</w:t>
      </w:r>
      <w:r w:rsidR="00CF0FBE">
        <w:rPr>
          <w:sz w:val="24"/>
          <w:szCs w:val="24"/>
        </w:rPr>
        <w:t>,</w:t>
      </w:r>
      <w:r>
        <w:rPr>
          <w:sz w:val="24"/>
          <w:szCs w:val="24"/>
        </w:rPr>
        <w:t xml:space="preserve"> zuzuschauen und Eindrücke einzufangen. </w:t>
      </w:r>
    </w:p>
    <w:p w:rsidR="00630DD0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 xml:space="preserve">Fragen sind erwünscht und werden fachmännisch von den Berufsbildner </w:t>
      </w:r>
      <w:r w:rsidR="00993D22">
        <w:rPr>
          <w:sz w:val="24"/>
          <w:szCs w:val="24"/>
        </w:rPr>
        <w:t xml:space="preserve">oder </w:t>
      </w:r>
      <w:r>
        <w:rPr>
          <w:sz w:val="24"/>
          <w:szCs w:val="24"/>
        </w:rPr>
        <w:t>von di</w:t>
      </w:r>
      <w:r w:rsidR="00993D22">
        <w:rPr>
          <w:sz w:val="24"/>
          <w:szCs w:val="24"/>
        </w:rPr>
        <w:t>plomierten Personal beantwortet, von welchem Sie während des Praktikums betreut werden</w:t>
      </w:r>
    </w:p>
    <w:p w:rsidR="0061058A" w:rsidRPr="009A3E6A" w:rsidRDefault="009A3E6A" w:rsidP="00630DD0">
      <w:pPr>
        <w:rPr>
          <w:color w:val="FF0000"/>
          <w:sz w:val="24"/>
          <w:szCs w:val="24"/>
        </w:rPr>
      </w:pPr>
      <w:r w:rsidRPr="009A3E6A">
        <w:rPr>
          <w:color w:val="FF0000"/>
          <w:sz w:val="24"/>
          <w:szCs w:val="24"/>
        </w:rPr>
        <w:t>Da wir ein Ausbildungsspital sind, wird es nicht immer möglich sein mit einem  Berufsbildner im OP Saal zu sein. Die Praktikanten werden jedoch von erfahrenen OP-Pflegepersonal oder Fachpersonal Operationstechnik betreut und angelernt.</w:t>
      </w:r>
    </w:p>
    <w:p w:rsidR="006B10E6" w:rsidRPr="0061058A" w:rsidRDefault="006B10E6" w:rsidP="00630DD0">
      <w:pPr>
        <w:rPr>
          <w:b/>
          <w:sz w:val="28"/>
          <w:szCs w:val="28"/>
        </w:rPr>
      </w:pPr>
      <w:r w:rsidRPr="0061058A">
        <w:rPr>
          <w:b/>
          <w:sz w:val="28"/>
          <w:szCs w:val="28"/>
        </w:rPr>
        <w:t>Vorschriften im OP</w:t>
      </w:r>
    </w:p>
    <w:p w:rsidR="0028323D" w:rsidRDefault="00C15736" w:rsidP="00630DD0">
      <w:pPr>
        <w:rPr>
          <w:sz w:val="24"/>
          <w:szCs w:val="24"/>
        </w:rPr>
      </w:pPr>
      <w:r>
        <w:rPr>
          <w:sz w:val="24"/>
          <w:szCs w:val="24"/>
        </w:rPr>
        <w:t>aus hygienischen und s</w:t>
      </w:r>
      <w:r w:rsidR="0028323D">
        <w:rPr>
          <w:sz w:val="24"/>
          <w:szCs w:val="24"/>
        </w:rPr>
        <w:t>icherheits</w:t>
      </w:r>
      <w:r>
        <w:rPr>
          <w:sz w:val="24"/>
          <w:szCs w:val="24"/>
        </w:rPr>
        <w:t>technischen G</w:t>
      </w:r>
      <w:r w:rsidR="0028323D">
        <w:rPr>
          <w:sz w:val="24"/>
          <w:szCs w:val="24"/>
        </w:rPr>
        <w:t>ründe</w:t>
      </w:r>
      <w:r>
        <w:rPr>
          <w:sz w:val="24"/>
          <w:szCs w:val="24"/>
        </w:rPr>
        <w:t>n gilt  f</w:t>
      </w:r>
      <w:r w:rsidR="0028323D">
        <w:rPr>
          <w:sz w:val="24"/>
          <w:szCs w:val="24"/>
        </w:rPr>
        <w:t xml:space="preserve">olgendes </w:t>
      </w:r>
      <w:r w:rsidRPr="00C15736">
        <w:rPr>
          <w:sz w:val="24"/>
          <w:szCs w:val="24"/>
        </w:rPr>
        <w:t>zu beachten</w:t>
      </w:r>
      <w:r>
        <w:rPr>
          <w:sz w:val="24"/>
          <w:szCs w:val="24"/>
        </w:rPr>
        <w:t>:</w:t>
      </w:r>
    </w:p>
    <w:p w:rsidR="0028323D" w:rsidRDefault="00C15736" w:rsidP="0028323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28323D">
        <w:rPr>
          <w:sz w:val="24"/>
          <w:szCs w:val="24"/>
        </w:rPr>
        <w:t xml:space="preserve">Tragen von Uhren und Schmuck </w:t>
      </w:r>
      <w:r>
        <w:rPr>
          <w:sz w:val="24"/>
          <w:szCs w:val="24"/>
        </w:rPr>
        <w:t>ist verboten</w:t>
      </w:r>
    </w:p>
    <w:p w:rsidR="0028323D" w:rsidRDefault="00C15736" w:rsidP="0028323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Fingernägel sind kurz geschnitten und nicht lackiert</w:t>
      </w:r>
    </w:p>
    <w:p w:rsidR="00DA4A9D" w:rsidRDefault="00DA4A9D" w:rsidP="0028323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Handy</w:t>
      </w:r>
      <w:r w:rsidR="00C15736">
        <w:rPr>
          <w:sz w:val="24"/>
          <w:szCs w:val="24"/>
        </w:rPr>
        <w:t xml:space="preserve"> im OP Bereich sind untersagt</w:t>
      </w:r>
    </w:p>
    <w:p w:rsidR="003535BF" w:rsidRPr="00DA4A9D" w:rsidRDefault="00DA4A9D" w:rsidP="00630DD0">
      <w:pPr>
        <w:rPr>
          <w:sz w:val="24"/>
          <w:szCs w:val="24"/>
        </w:rPr>
      </w:pPr>
      <w:r>
        <w:rPr>
          <w:sz w:val="24"/>
          <w:szCs w:val="24"/>
        </w:rPr>
        <w:t>Wird diese Vorschrift  ignoriert ,</w:t>
      </w:r>
      <w:r w:rsidR="00610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sind wir gezwungen das Praktikum zu unterbrechen </w:t>
      </w:r>
      <w:r w:rsidR="00C15736">
        <w:rPr>
          <w:sz w:val="24"/>
          <w:szCs w:val="24"/>
        </w:rPr>
        <w:t>oder</w:t>
      </w:r>
      <w:r>
        <w:rPr>
          <w:sz w:val="24"/>
          <w:szCs w:val="24"/>
        </w:rPr>
        <w:t xml:space="preserve"> ihnen den Zutritt in den OP </w:t>
      </w:r>
      <w:r w:rsidR="00C15736">
        <w:rPr>
          <w:sz w:val="24"/>
          <w:szCs w:val="24"/>
        </w:rPr>
        <w:t xml:space="preserve">zu </w:t>
      </w:r>
      <w:r>
        <w:rPr>
          <w:sz w:val="24"/>
          <w:szCs w:val="24"/>
        </w:rPr>
        <w:t>verweigern.</w:t>
      </w:r>
    </w:p>
    <w:p w:rsidR="0061058A" w:rsidRDefault="0061058A" w:rsidP="00630DD0">
      <w:pPr>
        <w:rPr>
          <w:b/>
          <w:sz w:val="28"/>
          <w:szCs w:val="28"/>
        </w:rPr>
      </w:pPr>
    </w:p>
    <w:p w:rsidR="00630DD0" w:rsidRPr="003535BF" w:rsidRDefault="00630DD0" w:rsidP="00630DD0">
      <w:pPr>
        <w:rPr>
          <w:b/>
          <w:sz w:val="24"/>
          <w:szCs w:val="24"/>
        </w:rPr>
      </w:pPr>
      <w:r w:rsidRPr="003535BF">
        <w:rPr>
          <w:b/>
          <w:sz w:val="28"/>
          <w:szCs w:val="28"/>
        </w:rPr>
        <w:t>Arbeitszeiten</w:t>
      </w:r>
    </w:p>
    <w:p w:rsidR="00C948C3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13A91">
        <w:rPr>
          <w:sz w:val="24"/>
          <w:szCs w:val="24"/>
        </w:rPr>
        <w:t>-5.</w:t>
      </w:r>
      <w:r w:rsidRPr="00B42DFE">
        <w:rPr>
          <w:sz w:val="24"/>
          <w:szCs w:val="24"/>
        </w:rPr>
        <w:t>Tag 8.00-15.36</w:t>
      </w:r>
      <w:r w:rsidR="0028323D">
        <w:rPr>
          <w:sz w:val="24"/>
          <w:szCs w:val="24"/>
        </w:rPr>
        <w:tab/>
      </w:r>
      <w:r w:rsidR="0028323D">
        <w:rPr>
          <w:sz w:val="24"/>
          <w:szCs w:val="24"/>
        </w:rPr>
        <w:tab/>
      </w:r>
      <w:r w:rsidR="0028323D">
        <w:rPr>
          <w:sz w:val="24"/>
          <w:szCs w:val="24"/>
        </w:rPr>
        <w:tab/>
      </w:r>
      <w:r w:rsidR="0028323D">
        <w:rPr>
          <w:sz w:val="24"/>
          <w:szCs w:val="24"/>
        </w:rPr>
        <w:tab/>
      </w:r>
      <w:r w:rsidR="0028323D">
        <w:rPr>
          <w:sz w:val="24"/>
          <w:szCs w:val="24"/>
        </w:rPr>
        <w:tab/>
      </w:r>
    </w:p>
    <w:p w:rsidR="0028323D" w:rsidRDefault="00513A91" w:rsidP="00630DD0">
      <w:pPr>
        <w:rPr>
          <w:sz w:val="24"/>
          <w:szCs w:val="24"/>
        </w:rPr>
      </w:pPr>
      <w:r>
        <w:rPr>
          <w:sz w:val="24"/>
          <w:szCs w:val="24"/>
        </w:rPr>
        <w:t>Donnerstags von 8.30 -15.36</w:t>
      </w:r>
    </w:p>
    <w:p w:rsidR="003535BF" w:rsidRDefault="003535BF" w:rsidP="00630DD0">
      <w:pPr>
        <w:rPr>
          <w:b/>
          <w:sz w:val="28"/>
          <w:szCs w:val="28"/>
        </w:rPr>
      </w:pPr>
      <w:r w:rsidRPr="003535BF">
        <w:rPr>
          <w:b/>
          <w:sz w:val="28"/>
          <w:szCs w:val="28"/>
        </w:rPr>
        <w:t>Kontakt</w:t>
      </w:r>
      <w:r>
        <w:rPr>
          <w:b/>
          <w:sz w:val="28"/>
          <w:szCs w:val="28"/>
        </w:rPr>
        <w:t xml:space="preserve"> </w:t>
      </w:r>
    </w:p>
    <w:p w:rsidR="003535BF" w:rsidRPr="003535BF" w:rsidRDefault="003535BF" w:rsidP="00630DD0">
      <w:pPr>
        <w:rPr>
          <w:sz w:val="24"/>
          <w:szCs w:val="24"/>
        </w:rPr>
      </w:pPr>
      <w:r w:rsidRPr="003535BF">
        <w:rPr>
          <w:sz w:val="24"/>
          <w:szCs w:val="24"/>
        </w:rPr>
        <w:t>Berufsbildner/in: 031 632 38 50</w:t>
      </w:r>
    </w:p>
    <w:p w:rsidR="003535BF" w:rsidRPr="003535BF" w:rsidRDefault="003535BF" w:rsidP="00630DD0">
      <w:pPr>
        <w:rPr>
          <w:sz w:val="24"/>
          <w:szCs w:val="24"/>
        </w:rPr>
      </w:pPr>
      <w:r w:rsidRPr="003535BF">
        <w:rPr>
          <w:sz w:val="24"/>
          <w:szCs w:val="24"/>
        </w:rPr>
        <w:t>Leitung INO OP Zenrum: 031 632 34 66</w:t>
      </w:r>
    </w:p>
    <w:p w:rsidR="003535BF" w:rsidRDefault="009A3E6A" w:rsidP="00630DD0">
      <w:pPr>
        <w:rPr>
          <w:b/>
          <w:color w:val="FF0000"/>
          <w:sz w:val="28"/>
          <w:szCs w:val="28"/>
        </w:rPr>
      </w:pPr>
      <w:r>
        <w:rPr>
          <w:noProof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40836E" wp14:editId="04FEED1B">
                <wp:simplePos x="0" y="0"/>
                <wp:positionH relativeFrom="column">
                  <wp:posOffset>-841375</wp:posOffset>
                </wp:positionH>
                <wp:positionV relativeFrom="paragraph">
                  <wp:posOffset>-775970</wp:posOffset>
                </wp:positionV>
                <wp:extent cx="7198995" cy="10490200"/>
                <wp:effectExtent l="0" t="0" r="1905" b="635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995" cy="10490200"/>
                          <a:chOff x="271" y="157"/>
                          <a:chExt cx="11337" cy="16520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237"/>
                            <a:ext cx="11337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Grafik 5" descr="insellogo_sw_neg.ep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7" y="157"/>
                            <a:ext cx="3061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16077"/>
                            <a:ext cx="11337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6.25pt;margin-top:-61.1pt;width:566.85pt;height:826pt;z-index:-251656192" coordorigin="271,157" coordsize="11337,1652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oECPURpEgAABAgQIECBAgAABAgQI&#10;ECBAgAABAk0CCvSmbcpCgAABAgQIECBAgAABAgQIECBAgAABAjEBBXqM0iACBAgQIECAAAECBAgQ&#10;IECAAAECBAgQaBJQoDdtUxYCBAgQIECAAAECBAgQIECAAAECBAgQiAko0GOUBhE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71;top:237;width:11337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X6PTDAAAA2wAAAA8AAABkcnMvZG93bnJldi54bWxEj81qwzAQhO+FvoPYQm+N3FBMcKOEUGhJ&#10;eslP+wCLtbVNrJWQFNt5++yhkNsuMzvz7XI9uV4NFFPn2cDrrABFXHvbcWPg9+fzZQEqZWSLvWcy&#10;cKUE69XjwxIr60c+0nDKjZIQThUaaHMOldapbslhmvlALNqfjw6zrLHRNuIo4a7X86IotcOOpaHF&#10;QB8t1efTxRmIb3p3dIvw9U126Mv9eCj3oTHm+WnavIPKNOW7+f96awVf6OUXGUCv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fo9MMAAADbAAAADwAAAAAAAAAAAAAAAACf&#10;AgAAZHJzL2Rvd25yZXYueG1sUEsFBgAAAAAEAAQA9wAAAI8DAAAAAA==&#10;">
                  <v:imagedata r:id="rId15" o:title=""/>
                </v:shape>
                <v:shape id="Grafik 5" o:spid="_x0000_s1028" type="#_x0000_t75" alt="insellogo_sw_neg.eps" style="position:absolute;left:8257;top:157;width:3061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gkPBAAAA2wAAAA8AAABkcnMvZG93bnJldi54bWxET0uLwjAQvgv+hzCCN01cUNauUUQQVk8+&#10;wePYjG3ZZlKaWOv++o2w4G0+vufMFq0tRUO1LxxrGA0VCOLUmYIzDafjevAJwgdkg6Vj0vAkD4t5&#10;tzPDxLgH76k5hEzEEPYJashDqBIpfZqTRT90FXHkbq62GCKsM2lqfMRwW8oPpSbSYsGxIceKVjml&#10;P4e71ZCuLpvxdLvdXe/T2+n3PFE7apTW/V67/AIRqA1v8b/728T5I3j9Eg+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EgkPBAAAA2wAAAA8AAAAAAAAAAAAAAAAAnwIA&#10;AGRycy9kb3ducmV2LnhtbFBLBQYAAAAABAAEAPcAAACNAwAAAAA=&#10;">
                  <v:imagedata r:id="rId16" o:title="insellogo_sw_neg"/>
                  <v:path arrowok="t"/>
                </v:shape>
                <v:shape id="Picture 11" o:spid="_x0000_s1029" type="#_x0000_t75" style="position:absolute;left:271;top:16077;width:11337;height:6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sIj7BAAAA2wAAAA8AAABkcnMvZG93bnJldi54bWxET02LwjAQvS/4H8II3tbUHlbpGqUowupB&#10;WN3L3oZmtg02k5JEW/+9EYS9zeN9znI92FbcyAfjWMFsmoEgrpw2XCv4Oe/eFyBCRNbYOiYFdwqw&#10;Xo3ellho1/M33U6xFimEQ4EKmhi7QspQNWQxTF1HnLg/5y3GBH0ttcc+hdtW5ln2IS0aTg0NdrRp&#10;qLqcrlbBXlM/P5S/29ne7Bbt8TA3Ze6VmoyH8hNEpCH+i1/uL53m5/D8JR0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sIj7BAAAA2wAAAA8AAAAAAAAAAAAAAAAAnwIA&#10;AGRycy9kb3ducmV2LnhtbFBLBQYAAAAABAAEAPcAAACNAwAAAAA=&#10;">
                  <v:imagedata r:id="rId17" o:title=""/>
                </v:shape>
              </v:group>
            </w:pict>
          </mc:Fallback>
        </mc:AlternateContent>
      </w:r>
    </w:p>
    <w:p w:rsidR="00630DD0" w:rsidRPr="003535BF" w:rsidRDefault="00630DD0" w:rsidP="00630DD0">
      <w:pPr>
        <w:rPr>
          <w:sz w:val="28"/>
          <w:szCs w:val="28"/>
        </w:rPr>
      </w:pPr>
      <w:r w:rsidRPr="003535BF">
        <w:rPr>
          <w:b/>
          <w:sz w:val="28"/>
          <w:szCs w:val="28"/>
        </w:rPr>
        <w:t>Pausen</w:t>
      </w:r>
    </w:p>
    <w:p w:rsidR="00C15736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Dem Personal stehen 15 Minuten Znüni Pause und 30 Minuten Mittagspause zur Verfügung. Dabei ist es leider nicht möglich in die Personalmensa zu essen.</w:t>
      </w:r>
      <w:r w:rsidR="00CF0FBE">
        <w:rPr>
          <w:sz w:val="24"/>
          <w:szCs w:val="24"/>
        </w:rPr>
        <w:t xml:space="preserve"> </w:t>
      </w:r>
      <w:r w:rsidR="00CF0FBE" w:rsidRPr="00837917">
        <w:rPr>
          <w:sz w:val="24"/>
          <w:szCs w:val="24"/>
        </w:rPr>
        <w:t>Kaffee, Tee und Mineralwasser,</w:t>
      </w:r>
      <w:r w:rsidRPr="00837917">
        <w:rPr>
          <w:sz w:val="24"/>
          <w:szCs w:val="24"/>
        </w:rPr>
        <w:t xml:space="preserve"> Brot und Suppe sowie, Butter und Konfi</w:t>
      </w:r>
      <w:r w:rsidR="00CF0FBE" w:rsidRPr="00837917">
        <w:rPr>
          <w:sz w:val="24"/>
          <w:szCs w:val="24"/>
        </w:rPr>
        <w:t>ture</w:t>
      </w:r>
      <w:r w:rsidRPr="00837917">
        <w:rPr>
          <w:sz w:val="24"/>
          <w:szCs w:val="24"/>
        </w:rPr>
        <w:t xml:space="preserve"> oder </w:t>
      </w:r>
      <w:r>
        <w:rPr>
          <w:sz w:val="24"/>
          <w:szCs w:val="24"/>
        </w:rPr>
        <w:t xml:space="preserve">Käse, stehen gratis zur Verfügung. </w:t>
      </w:r>
    </w:p>
    <w:p w:rsidR="00DA4A9D" w:rsidRPr="006B10E6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Ansonsten kann auch Essen</w:t>
      </w:r>
      <w:r w:rsidR="00DA4A9D">
        <w:rPr>
          <w:sz w:val="24"/>
          <w:szCs w:val="24"/>
        </w:rPr>
        <w:t xml:space="preserve"> von zuhause mitgenommen werden.</w:t>
      </w:r>
    </w:p>
    <w:p w:rsidR="00630DD0" w:rsidRPr="003535BF" w:rsidRDefault="00630DD0" w:rsidP="00630DD0">
      <w:pPr>
        <w:rPr>
          <w:b/>
          <w:sz w:val="28"/>
          <w:szCs w:val="28"/>
        </w:rPr>
      </w:pPr>
      <w:r w:rsidRPr="003535BF">
        <w:rPr>
          <w:b/>
          <w:sz w:val="28"/>
          <w:szCs w:val="28"/>
        </w:rPr>
        <w:t>Arbeitsbekleidung</w:t>
      </w:r>
    </w:p>
    <w:p w:rsidR="00C948C3" w:rsidRPr="004402EE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Steht für die Praktikanten/-innen zur Verfügung da es eine spezielle Operationskleiderordnung gibt.</w:t>
      </w:r>
    </w:p>
    <w:p w:rsidR="0028323D" w:rsidRPr="003535BF" w:rsidRDefault="0028323D" w:rsidP="00630DD0">
      <w:pPr>
        <w:rPr>
          <w:b/>
          <w:sz w:val="28"/>
          <w:szCs w:val="28"/>
        </w:rPr>
      </w:pPr>
      <w:r w:rsidRPr="003535BF">
        <w:rPr>
          <w:b/>
          <w:sz w:val="28"/>
          <w:szCs w:val="28"/>
        </w:rPr>
        <w:t>Schweigepflicht:</w:t>
      </w:r>
    </w:p>
    <w:p w:rsidR="0028323D" w:rsidRDefault="0028323D" w:rsidP="00630DD0">
      <w:pPr>
        <w:rPr>
          <w:sz w:val="24"/>
          <w:szCs w:val="24"/>
        </w:rPr>
      </w:pPr>
      <w:r>
        <w:rPr>
          <w:sz w:val="24"/>
          <w:szCs w:val="24"/>
        </w:rPr>
        <w:t>Der Praktikant untersteht der Schweigepflicht und dem Berufsgeheimnis nach Art.320 und 321 des Strafgesetzbuches (STGB)</w:t>
      </w:r>
    </w:p>
    <w:p w:rsidR="004402EE" w:rsidRDefault="004402EE" w:rsidP="004402EE">
      <w:pPr>
        <w:pStyle w:val="Default"/>
      </w:pPr>
    </w:p>
    <w:p w:rsidR="004402EE" w:rsidRPr="004402EE" w:rsidRDefault="004402EE" w:rsidP="004402EE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Als Besucherin/Besucher im OP INO </w:t>
      </w:r>
      <w:r w:rsidRPr="004402EE">
        <w:rPr>
          <w:rFonts w:cstheme="minorBidi"/>
          <w:color w:val="auto"/>
        </w:rPr>
        <w:t>verpflichten Sie sich, das weder Angabe</w:t>
      </w:r>
      <w:r>
        <w:rPr>
          <w:rFonts w:cstheme="minorBidi"/>
          <w:color w:val="auto"/>
        </w:rPr>
        <w:t>n zu Personen und/oder im Zusam</w:t>
      </w:r>
      <w:r w:rsidRPr="004402EE">
        <w:rPr>
          <w:rFonts w:cstheme="minorBidi"/>
          <w:color w:val="auto"/>
        </w:rPr>
        <w:t>menhang stehenden Krankheitsbilder durch Sie an andere Personen</w:t>
      </w:r>
      <w:r w:rsidR="00C15736">
        <w:rPr>
          <w:rFonts w:cstheme="minorBidi"/>
          <w:color w:val="auto"/>
        </w:rPr>
        <w:t>, Institutionen oder s</w:t>
      </w:r>
      <w:r w:rsidRPr="004402EE">
        <w:rPr>
          <w:rFonts w:cstheme="minorBidi"/>
          <w:color w:val="auto"/>
        </w:rPr>
        <w:t xml:space="preserve">oziale Netzwerke weiter gegeben werden. </w:t>
      </w:r>
    </w:p>
    <w:p w:rsidR="004402EE" w:rsidRDefault="004402EE" w:rsidP="004402EE">
      <w:pPr>
        <w:rPr>
          <w:sz w:val="24"/>
          <w:szCs w:val="24"/>
        </w:rPr>
      </w:pPr>
    </w:p>
    <w:p w:rsidR="009A3E6A" w:rsidRDefault="004402EE" w:rsidP="009A3E6A">
      <w:pPr>
        <w:rPr>
          <w:sz w:val="24"/>
          <w:szCs w:val="24"/>
        </w:rPr>
      </w:pPr>
      <w:r w:rsidRPr="004402EE">
        <w:rPr>
          <w:sz w:val="24"/>
          <w:szCs w:val="24"/>
        </w:rPr>
        <w:t>Eine Zuwiderhandlung kann strafrechtlich verfolgt werden.</w:t>
      </w:r>
    </w:p>
    <w:p w:rsidR="009A3E6A" w:rsidRDefault="009A3E6A" w:rsidP="009A3E6A">
      <w:pPr>
        <w:ind w:left="2124" w:firstLine="708"/>
        <w:rPr>
          <w:sz w:val="24"/>
          <w:szCs w:val="24"/>
        </w:rPr>
      </w:pPr>
    </w:p>
    <w:p w:rsidR="009A3E6A" w:rsidRDefault="00630DD0" w:rsidP="009A3E6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Wir freuen uns auf dich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3E6A" w:rsidRDefault="009A3E6A" w:rsidP="00630DD0">
      <w:pPr>
        <w:rPr>
          <w:sz w:val="24"/>
          <w:szCs w:val="24"/>
        </w:rPr>
      </w:pPr>
    </w:p>
    <w:p w:rsidR="0028323D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Mit freundlichen Grüsse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7A4D" w:rsidRDefault="00630DD0" w:rsidP="00630DD0">
      <w:pPr>
        <w:rPr>
          <w:sz w:val="24"/>
          <w:szCs w:val="24"/>
        </w:rPr>
      </w:pPr>
      <w:r>
        <w:rPr>
          <w:sz w:val="24"/>
          <w:szCs w:val="24"/>
        </w:rPr>
        <w:t>Das INO OP Team</w:t>
      </w:r>
    </w:p>
    <w:p w:rsidR="009A3E6A" w:rsidRDefault="009A3E6A" w:rsidP="00630DD0">
      <w:pPr>
        <w:rPr>
          <w:b/>
          <w:sz w:val="24"/>
          <w:szCs w:val="24"/>
        </w:rPr>
      </w:pPr>
    </w:p>
    <w:p w:rsidR="0061058A" w:rsidRDefault="00A57A4D" w:rsidP="00630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6B10E6" w:rsidRPr="00DE155B">
        <w:rPr>
          <w:b/>
          <w:sz w:val="24"/>
          <w:szCs w:val="24"/>
        </w:rPr>
        <w:t xml:space="preserve">as Infoblatt </w:t>
      </w:r>
      <w:r>
        <w:rPr>
          <w:b/>
          <w:sz w:val="24"/>
          <w:szCs w:val="24"/>
        </w:rPr>
        <w:t>muss, zum Bestätigen, dass die Informationen zur Kenntnis genommen wurden,  am ersten Tag des Praktikums unterschrieben abgegeben werden. Ohne Unterschrift ist das Betreten des OP Bereichs untersagt</w:t>
      </w:r>
      <w:bookmarkStart w:id="0" w:name="_GoBack"/>
      <w:bookmarkEnd w:id="0"/>
    </w:p>
    <w:p w:rsidR="00DE155B" w:rsidRPr="00DE155B" w:rsidRDefault="0061058A" w:rsidP="00630D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Datum:………………………………. </w:t>
      </w:r>
      <w:r w:rsidR="00DE155B">
        <w:rPr>
          <w:b/>
          <w:sz w:val="24"/>
          <w:szCs w:val="24"/>
        </w:rPr>
        <w:t>Unterschrift</w:t>
      </w:r>
      <w:r>
        <w:rPr>
          <w:b/>
          <w:sz w:val="24"/>
          <w:szCs w:val="24"/>
        </w:rPr>
        <w:t>:………………………………………</w:t>
      </w:r>
    </w:p>
    <w:p w:rsidR="004402EE" w:rsidRDefault="004402EE" w:rsidP="004402EE">
      <w:pPr>
        <w:pStyle w:val="Default"/>
      </w:pPr>
    </w:p>
    <w:p w:rsidR="004402EE" w:rsidRPr="00A57A4D" w:rsidRDefault="00A57A4D" w:rsidP="004402EE">
      <w:pPr>
        <w:rPr>
          <w:b/>
          <w:sz w:val="24"/>
          <w:szCs w:val="24"/>
        </w:rPr>
      </w:pPr>
      <w:r w:rsidRPr="00A57A4D">
        <w:rPr>
          <w:b/>
          <w:sz w:val="24"/>
          <w:szCs w:val="24"/>
        </w:rPr>
        <w:t>Datum</w:t>
      </w:r>
      <w:r w:rsidR="0061058A">
        <w:rPr>
          <w:b/>
          <w:sz w:val="24"/>
          <w:szCs w:val="24"/>
        </w:rPr>
        <w:t xml:space="preserve">:………………………………. </w:t>
      </w:r>
      <w:r w:rsidRPr="00A57A4D">
        <w:rPr>
          <w:b/>
          <w:sz w:val="24"/>
          <w:szCs w:val="24"/>
        </w:rPr>
        <w:t>Unterschrift</w:t>
      </w:r>
      <w:r w:rsidR="0061058A">
        <w:rPr>
          <w:b/>
          <w:sz w:val="24"/>
          <w:szCs w:val="24"/>
        </w:rPr>
        <w:t>:………………………………………</w:t>
      </w:r>
    </w:p>
    <w:p w:rsidR="00BF67FA" w:rsidRPr="00A57A4D" w:rsidRDefault="004402EE" w:rsidP="004402EE">
      <w:pPr>
        <w:rPr>
          <w:u w:val="single"/>
        </w:rPr>
      </w:pPr>
      <w:r w:rsidRPr="00A57A4D">
        <w:rPr>
          <w:i/>
          <w:iCs/>
          <w:sz w:val="16"/>
          <w:szCs w:val="16"/>
          <w:u w:val="single"/>
        </w:rPr>
        <w:t>(Bei minderjährigen Personen benötigen wir zusätzlich die Unterschrift des gesetzlichen Vertreters)</w:t>
      </w:r>
    </w:p>
    <w:sectPr w:rsidR="00BF67FA" w:rsidRPr="00A57A4D" w:rsidSect="00BF67FA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15" w:rsidRDefault="00124415" w:rsidP="00630DD0">
      <w:pPr>
        <w:spacing w:after="0" w:line="240" w:lineRule="auto"/>
      </w:pPr>
      <w:r>
        <w:separator/>
      </w:r>
    </w:p>
  </w:endnote>
  <w:endnote w:type="continuationSeparator" w:id="0">
    <w:p w:rsidR="00124415" w:rsidRDefault="00124415" w:rsidP="0063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D0" w:rsidRPr="00630DD0" w:rsidRDefault="00630DD0">
    <w:pPr>
      <w:pStyle w:val="Fuzeile"/>
      <w:rPr>
        <w:sz w:val="16"/>
        <w:szCs w:val="16"/>
      </w:rPr>
    </w:pPr>
    <w:r>
      <w:rPr>
        <w:sz w:val="16"/>
        <w:szCs w:val="16"/>
      </w:rPr>
      <w:t>Erstellt durch Roberta Cuna Ausbildnerin INO OP D-Ost</w:t>
    </w:r>
    <w:r w:rsidR="0061058A">
      <w:rPr>
        <w:sz w:val="16"/>
        <w:szCs w:val="16"/>
      </w:rPr>
      <w:t xml:space="preserve"> / Brigitte Dubach LPD INO OP Zentrum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61058A">
      <w:rPr>
        <w:sz w:val="16"/>
        <w:szCs w:val="16"/>
      </w:rPr>
      <w:t>05.05.2017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15" w:rsidRDefault="00124415" w:rsidP="00630DD0">
      <w:pPr>
        <w:spacing w:after="0" w:line="240" w:lineRule="auto"/>
      </w:pPr>
      <w:r>
        <w:separator/>
      </w:r>
    </w:p>
  </w:footnote>
  <w:footnote w:type="continuationSeparator" w:id="0">
    <w:p w:rsidR="00124415" w:rsidRDefault="00124415" w:rsidP="0063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08F"/>
    <w:multiLevelType w:val="hybridMultilevel"/>
    <w:tmpl w:val="8C8A1844"/>
    <w:lvl w:ilvl="0" w:tplc="F82EB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D0"/>
    <w:rsid w:val="000A5EC8"/>
    <w:rsid w:val="00124415"/>
    <w:rsid w:val="00163573"/>
    <w:rsid w:val="0028323D"/>
    <w:rsid w:val="003535BF"/>
    <w:rsid w:val="004402EE"/>
    <w:rsid w:val="00513A91"/>
    <w:rsid w:val="00547D3D"/>
    <w:rsid w:val="0061058A"/>
    <w:rsid w:val="00630DD0"/>
    <w:rsid w:val="006B10E6"/>
    <w:rsid w:val="006E4FC5"/>
    <w:rsid w:val="007A3BF4"/>
    <w:rsid w:val="00814B82"/>
    <w:rsid w:val="00837917"/>
    <w:rsid w:val="00993D22"/>
    <w:rsid w:val="009A3E6A"/>
    <w:rsid w:val="009E28C9"/>
    <w:rsid w:val="00A57A4D"/>
    <w:rsid w:val="00BF67FA"/>
    <w:rsid w:val="00C15736"/>
    <w:rsid w:val="00C948C3"/>
    <w:rsid w:val="00CF0FBE"/>
    <w:rsid w:val="00DA4A9D"/>
    <w:rsid w:val="00D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DD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DD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323D"/>
    <w:pPr>
      <w:ind w:left="720"/>
      <w:contextualSpacing/>
    </w:pPr>
  </w:style>
  <w:style w:type="paragraph" w:customStyle="1" w:styleId="Default">
    <w:name w:val="Default"/>
    <w:rsid w:val="00440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DD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DD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323D"/>
    <w:pPr>
      <w:ind w:left="720"/>
      <w:contextualSpacing/>
    </w:pPr>
  </w:style>
  <w:style w:type="paragraph" w:customStyle="1" w:styleId="Default">
    <w:name w:val="Default"/>
    <w:rsid w:val="00440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7DA9-0A38-452A-AB2F-77D23B21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AD205D5B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Cuna-Portaluri, Roberta</dc:creator>
  <cp:lastModifiedBy>Cuna-Portaluri, Roberta</cp:lastModifiedBy>
  <cp:revision>3</cp:revision>
  <cp:lastPrinted>2017-04-26T12:17:00Z</cp:lastPrinted>
  <dcterms:created xsi:type="dcterms:W3CDTF">2017-05-08T05:41:00Z</dcterms:created>
  <dcterms:modified xsi:type="dcterms:W3CDTF">2017-05-08T10:28:00Z</dcterms:modified>
</cp:coreProperties>
</file>